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77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75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C10677" w:rsidRPr="006908F2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C10677" w:rsidRPr="006908F2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C10677" w:rsidRPr="006908F2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C10677" w:rsidRPr="006908F2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0677" w:rsidRPr="009C0741" w:rsidRDefault="00C10677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C10677" w:rsidRPr="009C0741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0677" w:rsidRPr="006908F2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3</w:t>
      </w:r>
    </w:p>
    <w:p w:rsidR="00C10677" w:rsidRPr="00762523" w:rsidRDefault="00C10677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сетевых магазинов 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C10677" w:rsidRPr="006908F2" w:rsidRDefault="00C10677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0677" w:rsidRPr="006908F2" w:rsidRDefault="00C10677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0677" w:rsidRPr="006908F2" w:rsidRDefault="00C10677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0677" w:rsidRPr="006908F2" w:rsidRDefault="00C10677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03 мая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C10677" w:rsidRPr="006908F2" w:rsidRDefault="00C10677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0677" w:rsidRPr="009E3761" w:rsidRDefault="00C10677" w:rsidP="009E3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.Еприкян, В.Редькин, М.Беляев, Д.Каграманян, Т. Губер.</w:t>
      </w:r>
    </w:p>
    <w:p w:rsidR="00C10677" w:rsidRDefault="00C10677" w:rsidP="00664C88">
      <w:pPr>
        <w:ind w:firstLine="425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Мониторинг сетевых магазинов включал в себя выявление просроченной продукции, соответствие ценников товару, а также наличие в магазине продуктов местных производителей.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Рабочая группа посетила гипермаркеты </w:t>
      </w:r>
      <w:r w:rsidRPr="009C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Лента</w:t>
      </w:r>
      <w:r w:rsidRPr="009C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9C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Карусель</w:t>
      </w:r>
      <w:r w:rsidRPr="009C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В ходе работы серьезных нарушений выявлено не было.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Просроченная продукция, в виде одного холодца, была обнаружена в Ленте.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Ряд ценников на различные виды товаров отсутствовали в обоих магазинах.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Был выявлен ряд товаров, у которого цена на ценнике не соответствовала с фактической ценой.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На ряде товаров ценники отсутствовали.</w:t>
      </w:r>
    </w:p>
    <w:p w:rsidR="00C10677" w:rsidRPr="00664C88" w:rsidRDefault="00C10677" w:rsidP="00664C88">
      <w:pPr>
        <w:ind w:firstLine="425"/>
        <w:rPr>
          <w:rFonts w:ascii="Times New Roman" w:hAnsi="Times New Roman"/>
          <w:sz w:val="24"/>
          <w:szCs w:val="24"/>
        </w:rPr>
      </w:pPr>
    </w:p>
    <w:p w:rsidR="00C10677" w:rsidRPr="005060B5" w:rsidRDefault="00C10677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C10677" w:rsidRDefault="00C10677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Убрать всю просроченную продукцию с прилавков. (гипермаркету Лента)</w:t>
      </w:r>
    </w:p>
    <w:p w:rsidR="00C10677" w:rsidRDefault="00C10677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ежедневном режиме проверять всю продукцию, представленную в магазине на наличие просроченной.</w:t>
      </w:r>
    </w:p>
    <w:p w:rsidR="00C10677" w:rsidRDefault="00C10677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Ежедневно проверять наличие и соответствие ценников. </w:t>
      </w:r>
    </w:p>
    <w:p w:rsidR="00C10677" w:rsidRDefault="00C10677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Проверять соответствие ценников фактической цене товару. </w:t>
      </w:r>
    </w:p>
    <w:p w:rsidR="00C10677" w:rsidRDefault="00C10677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0677" w:rsidRDefault="00C10677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0677" w:rsidRDefault="00C10677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0677" w:rsidRPr="00816156" w:rsidRDefault="00C10677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C10677" w:rsidRPr="006908F2" w:rsidRDefault="00C10677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C10677" w:rsidRPr="006908F2" w:rsidRDefault="00C10677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C10677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084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547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22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0C0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42A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287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028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B83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90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B42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11E6B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40F9A"/>
    <w:rsid w:val="003628E6"/>
    <w:rsid w:val="00387740"/>
    <w:rsid w:val="00397974"/>
    <w:rsid w:val="005060B5"/>
    <w:rsid w:val="00552C02"/>
    <w:rsid w:val="005844BF"/>
    <w:rsid w:val="0061462E"/>
    <w:rsid w:val="00655253"/>
    <w:rsid w:val="00664C88"/>
    <w:rsid w:val="006908F2"/>
    <w:rsid w:val="006B221B"/>
    <w:rsid w:val="00762523"/>
    <w:rsid w:val="007B3009"/>
    <w:rsid w:val="00816156"/>
    <w:rsid w:val="0082399A"/>
    <w:rsid w:val="00826A14"/>
    <w:rsid w:val="008715D4"/>
    <w:rsid w:val="008B67D4"/>
    <w:rsid w:val="008C22BF"/>
    <w:rsid w:val="008D5E60"/>
    <w:rsid w:val="009375D3"/>
    <w:rsid w:val="0099170C"/>
    <w:rsid w:val="009C0741"/>
    <w:rsid w:val="009E3761"/>
    <w:rsid w:val="009F020E"/>
    <w:rsid w:val="00A309F2"/>
    <w:rsid w:val="00A36C8B"/>
    <w:rsid w:val="00A900C2"/>
    <w:rsid w:val="00AD1CFE"/>
    <w:rsid w:val="00AD4085"/>
    <w:rsid w:val="00B04676"/>
    <w:rsid w:val="00B0539D"/>
    <w:rsid w:val="00B80A78"/>
    <w:rsid w:val="00C10677"/>
    <w:rsid w:val="00C2463E"/>
    <w:rsid w:val="00C45EE3"/>
    <w:rsid w:val="00C47DFA"/>
    <w:rsid w:val="00D073DC"/>
    <w:rsid w:val="00D12560"/>
    <w:rsid w:val="00E03F58"/>
    <w:rsid w:val="00E32EC1"/>
    <w:rsid w:val="00E72335"/>
    <w:rsid w:val="00EA16B1"/>
    <w:rsid w:val="00F004B5"/>
    <w:rsid w:val="00F34C2E"/>
    <w:rsid w:val="00F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190</Words>
  <Characters>1086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4</cp:revision>
  <cp:lastPrinted>2018-03-23T12:21:00Z</cp:lastPrinted>
  <dcterms:created xsi:type="dcterms:W3CDTF">2018-04-24T11:28:00Z</dcterms:created>
  <dcterms:modified xsi:type="dcterms:W3CDTF">2018-05-08T08:54:00Z</dcterms:modified>
</cp:coreProperties>
</file>